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济宁市大气环境质量201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月份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县市区排名</w:t>
      </w:r>
    </w:p>
    <w:p>
      <w:pPr>
        <w:widowControl/>
        <w:spacing w:line="600" w:lineRule="exact"/>
        <w:ind w:firstLine="700" w:firstLineChars="200"/>
        <w:jc w:val="left"/>
        <w:rPr>
          <w:rFonts w:ascii="黑体" w:hAnsi="宋体" w:eastAsia="黑体" w:cs="Times New Roman"/>
          <w:b w:val="0"/>
          <w:bCs w:val="0"/>
          <w:color w:val="333333"/>
          <w:spacing w:val="15"/>
          <w:kern w:val="0"/>
          <w:sz w:val="32"/>
          <w:szCs w:val="32"/>
        </w:rPr>
      </w:pPr>
    </w:p>
    <w:p>
      <w:pPr>
        <w:widowControl/>
        <w:spacing w:line="360" w:lineRule="auto"/>
        <w:ind w:firstLine="700" w:firstLineChars="200"/>
        <w:jc w:val="left"/>
        <w:rPr>
          <w:rFonts w:ascii="仿宋" w:hAnsi="宋体" w:eastAsia="仿宋" w:cs="Times New Roman"/>
          <w:color w:val="333333"/>
          <w:spacing w:val="15"/>
          <w:kern w:val="0"/>
          <w:sz w:val="32"/>
          <w:szCs w:val="32"/>
        </w:rPr>
      </w:pP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月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份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，全市环境空气质量综合指数平均为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8.40，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同比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恶化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7.4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%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；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  <w:t>细颗粒物（</w:t>
      </w:r>
      <w:r>
        <w:rPr>
          <w:rFonts w:ascii="仿宋" w:hAnsi="宋体" w:eastAsia="仿宋" w:cs="仿宋"/>
          <w:color w:val="000000"/>
          <w:spacing w:val="15"/>
          <w:kern w:val="0"/>
          <w:sz w:val="32"/>
          <w:szCs w:val="32"/>
        </w:rPr>
        <w:t>PM</w:t>
      </w:r>
      <w:r>
        <w:rPr>
          <w:rFonts w:ascii="仿宋" w:hAnsi="宋体" w:eastAsia="仿宋" w:cs="仿宋"/>
          <w:color w:val="000000"/>
          <w:spacing w:val="15"/>
          <w:kern w:val="0"/>
          <w:sz w:val="32"/>
          <w:szCs w:val="32"/>
          <w:vertAlign w:val="subscript"/>
        </w:rPr>
        <w:t>2.5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  <w:t>）平均浓度为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  <w:lang w:val="en-US" w:eastAsia="zh-CN"/>
        </w:rPr>
        <w:t>112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hAnsi="宋体" w:eastAsia="仿宋" w:cs="仿宋"/>
          <w:color w:val="000000"/>
          <w:spacing w:val="15"/>
          <w:kern w:val="0"/>
          <w:sz w:val="32"/>
          <w:szCs w:val="32"/>
        </w:rPr>
        <w:t>/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  <w:t>立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方米，同比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恶化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8.7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%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；可吸入颗粒物（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）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  <w:t>平均浓度为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  <w:lang w:val="en-US" w:eastAsia="zh-CN"/>
        </w:rPr>
        <w:t>174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  <w:t>微克</w:t>
      </w:r>
      <w:r>
        <w:rPr>
          <w:rFonts w:ascii="仿宋" w:hAnsi="宋体" w:eastAsia="仿宋" w:cs="仿宋"/>
          <w:color w:val="000000"/>
          <w:spacing w:val="15"/>
          <w:kern w:val="0"/>
          <w:sz w:val="32"/>
          <w:szCs w:val="32"/>
        </w:rPr>
        <w:t>/</w:t>
      </w:r>
      <w:r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  <w:t>立方米，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同比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恶化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16.8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%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；二氧化硫（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SO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）平均浓度为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微克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/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立方米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,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同比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改善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7.7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%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；二氧化氮（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NO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）平均浓度为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53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微克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/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  <w:t>立方米，同比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恶化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3.9</w:t>
      </w:r>
      <w:r>
        <w:rPr>
          <w:rFonts w:ascii="仿宋" w:hAnsi="宋体" w:eastAsia="仿宋" w:cs="仿宋"/>
          <w:color w:val="333333"/>
          <w:spacing w:val="15"/>
          <w:kern w:val="0"/>
          <w:sz w:val="32"/>
          <w:szCs w:val="32"/>
        </w:rPr>
        <w:t>%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；优良天均值为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7天，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eastAsia="zh-CN"/>
        </w:rPr>
        <w:t>同比减少</w:t>
      </w:r>
      <w:r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  <w:lang w:val="en-US" w:eastAsia="zh-CN"/>
        </w:rPr>
        <w:t>20.3个百分点。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Times New Roman"/>
          <w:color w:val="333333"/>
          <w:spacing w:val="15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333333"/>
          <w:spacing w:val="15"/>
          <w:kern w:val="0"/>
          <w:sz w:val="36"/>
          <w:szCs w:val="36"/>
        </w:rPr>
        <w:t>全市大气环境质量污染物浓度情况一览表</w:t>
      </w:r>
    </w:p>
    <w:tbl>
      <w:tblPr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1325"/>
        <w:gridCol w:w="1325"/>
        <w:gridCol w:w="1604"/>
        <w:gridCol w:w="1307"/>
        <w:gridCol w:w="1296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二氧化硫（μg/m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二氧化氮（μg/m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可吸入颗粒物（μg/m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细颗粒物（μg/m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综合指数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9.05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8.89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均值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>
      <w:pPr>
        <w:ind w:right="-109" w:rightChars="-52" w:firstLine="703" w:firstLineChars="200"/>
        <w:rPr>
          <w:rFonts w:ascii="仿宋" w:hAnsi="宋体" w:eastAsia="仿宋" w:cs="Times New Roman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lang w:eastAsia="zh-CN"/>
        </w:rPr>
        <w:t>一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、环境空气质量综合指数</w:t>
      </w:r>
    </w:p>
    <w:p>
      <w:pPr>
        <w:widowControl/>
        <w:spacing w:line="600" w:lineRule="exact"/>
        <w:ind w:firstLine="700" w:firstLineChars="200"/>
        <w:jc w:val="left"/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</w:rPr>
        <w:t>环境空气质量综合指数最好的县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（市、区）是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太白湖区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6.60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；最差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</w:rPr>
        <w:t>的县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（市、区）是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经开区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9.35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；同比改善幅度最大的县（市、区）是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太白湖区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11.4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%，同比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恶化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幅度最大的县（市、区）是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泗水县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24.6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%。</w:t>
      </w:r>
    </w:p>
    <w:p>
      <w:pPr>
        <w:ind w:right="-109" w:rightChars="-52"/>
        <w:rPr>
          <w:rFonts w:hint="eastAsia" w:ascii="仿宋" w:hAnsi="宋体" w:eastAsia="宋体" w:cs="仿宋"/>
          <w:b/>
          <w:bCs/>
          <w:color w:val="333333"/>
          <w:spacing w:val="15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pict>
          <v:shape id="_x0000_i1037" o:spt="75" alt="" type="#_x0000_t75" style="height:245.6pt;width:167.9pt;" filled="f" o:preferrelative="t" stroked="f" coordsize="21600,21600" o:gfxdata="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">
            <v:path/>
            <v:fill on="f" focussize="0,0"/>
            <v:stroke on="f"/>
            <v:imagedata r:id="rId4" o:title=""/>
            <o:lock v:ext="edit" aspectratio="f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 </w:t>
      </w:r>
      <w:r>
        <w:pict>
          <v:shape id="_x0000_i1038" o:spt="75" alt="" type="#_x0000_t75" style="height:244.5pt;width:188.8pt;" filled="f" o:preferrelative="t" stroked="f" coordsize="21600,21600" o:gfxdata="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</w:pict>
      </w:r>
    </w:p>
    <w:p>
      <w:pPr>
        <w:widowControl/>
        <w:spacing w:line="600" w:lineRule="exact"/>
        <w:ind w:firstLine="703" w:firstLineChars="200"/>
        <w:jc w:val="left"/>
        <w:rPr>
          <w:rFonts w:ascii="仿宋" w:hAnsi="宋体" w:eastAsia="仿宋" w:cs="Times New Roman"/>
          <w:color w:val="333333"/>
          <w:spacing w:val="15"/>
          <w:kern w:val="0"/>
          <w:sz w:val="32"/>
          <w:szCs w:val="32"/>
        </w:rPr>
      </w:pP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lang w:eastAsia="zh-CN"/>
        </w:rPr>
        <w:t>二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、细颗粒物（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2.5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700" w:firstLineChars="200"/>
        <w:jc w:val="left"/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细颗粒物（PM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vertAlign w:val="subscript"/>
        </w:rPr>
        <w:t>2.5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）浓度最好的县（市、区）是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太白湖区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微克/立方米；最差的是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鱼台县和嘉祥县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均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129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微克/立方米；同比改善幅度最大的县（市、区）是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太白湖区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19.1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%，同比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恶化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幅度最大的县（市、区）是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泗水县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32.3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%。</w:t>
      </w:r>
    </w:p>
    <w:p>
      <w:pPr>
        <w:ind w:left="-358" w:leftChars="-343" w:right="-829" w:rightChars="-395" w:hanging="362"/>
        <w:rPr>
          <w:rFonts w:hint="eastAsia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pict>
          <v:shape id="_x0000_i1039" o:spt="75" alt="" type="#_x0000_t75" style="height:240pt;width:197.4pt;" filled="f" o:preferrelative="t" stroked="f" coordsize="21600,21600" o:gfxdata="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 </w:t>
      </w:r>
      <w:r>
        <w:pict>
          <v:shape id="_x0000_i1040" o:spt="75" alt="" type="#_x0000_t75" style="height:244.5pt;width:197.4pt;" filled="f" o:preferrelative="t" stroked="f" coordsize="21600,21600" o:gfxdata="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</w:pict>
      </w:r>
    </w:p>
    <w:p>
      <w:pPr>
        <w:ind w:right="-1189" w:rightChars="-566"/>
        <w:rPr>
          <w:rFonts w:ascii="黑体" w:eastAsia="黑体" w:cs="Times New Roman"/>
          <w:sz w:val="24"/>
          <w:szCs w:val="24"/>
        </w:rPr>
      </w:pPr>
    </w:p>
    <w:p>
      <w:pPr>
        <w:widowControl/>
        <w:spacing w:line="600" w:lineRule="exact"/>
        <w:ind w:firstLine="703" w:firstLineChars="200"/>
        <w:jc w:val="left"/>
        <w:rPr>
          <w:rFonts w:ascii="仿宋" w:hAnsi="宋体" w:eastAsia="仿宋" w:cs="Times New Roman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lang w:eastAsia="zh-CN"/>
        </w:rPr>
        <w:t>三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、可吸入颗粒物（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00" w:firstLineChars="200"/>
        <w:jc w:val="left"/>
        <w:textAlignment w:val="auto"/>
        <w:outlineLvl w:val="9"/>
        <w:rPr>
          <w:rFonts w:hint="eastAsia" w:ascii="黑体" w:hAnsi="黑体" w:eastAsia="黑体"/>
          <w:color w:val="333333"/>
          <w:spacing w:val="15"/>
          <w:kern w:val="0"/>
          <w:sz w:val="36"/>
          <w:szCs w:val="36"/>
        </w:rPr>
      </w:pPr>
      <w:r>
        <w:rPr>
          <w:rFonts w:hint="eastAsia" w:ascii="仿宋" w:hAnsi="宋体" w:eastAsia="仿宋"/>
          <w:color w:val="333333"/>
          <w:spacing w:val="15"/>
          <w:kern w:val="0"/>
          <w:sz w:val="32"/>
          <w:szCs w:val="32"/>
        </w:rPr>
        <w:t>可吸入颗粒物（PM</w:t>
      </w:r>
      <w:r>
        <w:rPr>
          <w:rFonts w:hint="eastAsia" w:ascii="仿宋" w:hAnsi="宋体" w:eastAsia="仿宋"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hint="eastAsia" w:ascii="仿宋" w:hAnsi="宋体" w:eastAsia="仿宋"/>
          <w:color w:val="333333"/>
          <w:spacing w:val="15"/>
          <w:kern w:val="0"/>
          <w:sz w:val="32"/>
          <w:szCs w:val="32"/>
        </w:rPr>
        <w:t>）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浓度最好的县（市、区）是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任城区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142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微克/立方米；最差的是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嘉祥县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196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微克/立方米；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仅任城区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同比改善，为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4.7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%，同比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恶化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幅度最大的县（市、区）是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泗水县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49.2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00" w:firstLineChars="200"/>
        <w:jc w:val="left"/>
        <w:textAlignment w:val="auto"/>
        <w:outlineLvl w:val="9"/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</w:pPr>
    </w:p>
    <w:p>
      <w:pPr>
        <w:ind w:left="-359" w:leftChars="-342" w:right="-649" w:rightChars="-309" w:hanging="359" w:hangingChars="171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pict>
          <v:shape id="_x0000_i1041" o:spt="75" alt="" type="#_x0000_t75" style="height:223.9pt;width:197.95pt;" filled="f" o:preferrelative="t" stroked="f" coordsize="21600,21600" o:gfxdata="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 </w:t>
      </w:r>
      <w:r>
        <w:pict>
          <v:shape id="_x0000_i1042" o:spt="75" alt="" type="#_x0000_t75" style="height:218.25pt;width:200pt;" filled="f" o:preferrelative="t" stroked="f" coordsize="21600,21600" o:gfxdata="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</w:pict>
      </w:r>
    </w:p>
    <w:p>
      <w:pPr>
        <w:ind w:left="-359" w:leftChars="-342" w:right="-649" w:rightChars="-309" w:hanging="359" w:hangingChars="171"/>
        <w:rPr>
          <w:rFonts w:hint="eastAsia" w:eastAsia="仿宋"/>
          <w:lang w:val="en-US" w:eastAsia="zh-CN"/>
        </w:rPr>
      </w:pPr>
    </w:p>
    <w:p>
      <w:pPr>
        <w:ind w:left="-76" w:leftChars="-36" w:right="-649" w:rightChars="-309" w:firstLine="797" w:firstLineChars="227"/>
        <w:rPr>
          <w:rFonts w:ascii="仿宋" w:hAnsi="宋体" w:eastAsia="仿宋" w:cs="Times New Roman"/>
          <w:color w:val="333333"/>
          <w:spacing w:val="15"/>
          <w:kern w:val="0"/>
          <w:sz w:val="32"/>
          <w:szCs w:val="32"/>
        </w:rPr>
      </w:pP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lang w:eastAsia="zh-CN"/>
        </w:rPr>
        <w:t>四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、二氧化硫（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SO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700" w:firstLineChars="200"/>
        <w:jc w:val="left"/>
        <w:rPr>
          <w:rFonts w:hint="eastAsia" w:ascii="仿宋" w:hAnsi="宋体" w:eastAsia="仿宋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</w:rPr>
        <w:t>二氧化硫（SO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浓度最好的县（市、区）是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金乡县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微克/立方米；最差的是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经开区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微克/立方米；同比改善幅度最大的县（市、区）是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微山县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42.9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%，同比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改善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幅度最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小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经开区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28.6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%。</w:t>
      </w:r>
    </w:p>
    <w:p>
      <w:pPr>
        <w:widowControl/>
        <w:spacing w:line="480" w:lineRule="auto"/>
        <w:ind w:left="0" w:leftChars="-342" w:right="-829" w:rightChars="-395" w:hanging="718" w:hangingChars="342"/>
        <w:jc w:val="left"/>
        <w:rPr>
          <w:rFonts w:hint="eastAsia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pict>
          <v:shape id="_x0000_i1043" o:spt="75" alt="" type="#_x0000_t75" style="height:240pt;width:192.05pt;" filled="f" o:preferrelative="t" stroked="f" coordsize="21600,21600" o:gfxdata="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 </w:t>
      </w:r>
      <w:r>
        <w:pict>
          <v:shape id="_x0000_i1044" o:spt="75" alt="" type="#_x0000_t75" style="height:244.5pt;width:189.9pt;" filled="f" o:preferrelative="t" stroked="f" coordsize="21600,21600" o:gfxdata="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</w:pict>
      </w:r>
    </w:p>
    <w:p>
      <w:pPr>
        <w:widowControl/>
        <w:spacing w:line="600" w:lineRule="exact"/>
        <w:ind w:firstLine="703" w:firstLineChars="200"/>
        <w:jc w:val="left"/>
        <w:rPr>
          <w:rFonts w:ascii="仿宋" w:hAnsi="宋体" w:eastAsia="仿宋" w:cs="Times New Roman"/>
          <w:color w:val="333333"/>
          <w:spacing w:val="15"/>
          <w:kern w:val="0"/>
          <w:sz w:val="32"/>
          <w:szCs w:val="32"/>
        </w:rPr>
      </w:pP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lang w:eastAsia="zh-CN"/>
        </w:rPr>
        <w:t>五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、二氧化氮（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NO</w:t>
      </w:r>
      <w:r>
        <w:rPr>
          <w:rFonts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700" w:firstLineChars="200"/>
        <w:jc w:val="left"/>
        <w:rPr>
          <w:rFonts w:hint="eastAsia" w:ascii="黑体" w:hAnsi="黑体" w:eastAsia="黑体"/>
          <w:color w:val="333333"/>
          <w:spacing w:val="15"/>
          <w:kern w:val="0"/>
          <w:sz w:val="36"/>
          <w:szCs w:val="36"/>
        </w:rPr>
      </w:pP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二氧化氮（NO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）浓度最好的县（市、区）是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太白湖区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微克/立方米；最差的是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经开区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微克/立方米；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同比改善幅度最大的县（市、区）是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太白湖区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15.4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%，同比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改善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幅度最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小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经开区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28.0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%。</w:t>
      </w:r>
    </w:p>
    <w:p>
      <w:pPr>
        <w:widowControl/>
        <w:spacing w:line="600" w:lineRule="exact"/>
        <w:ind w:firstLine="700" w:firstLineChars="200"/>
        <w:jc w:val="left"/>
        <w:rPr>
          <w:rFonts w:hint="eastAsia" w:ascii="仿宋" w:hAnsi="宋体" w:eastAsia="仿宋" w:cs="仿宋"/>
          <w:color w:val="333333"/>
          <w:spacing w:val="15"/>
          <w:kern w:val="0"/>
          <w:sz w:val="32"/>
          <w:szCs w:val="32"/>
        </w:rPr>
      </w:pPr>
    </w:p>
    <w:p>
      <w:pPr>
        <w:ind w:left="0" w:leftChars="-342" w:right="-649" w:rightChars="-309" w:hanging="718" w:hangingChars="342"/>
        <w:rPr>
          <w:rFonts w:hint="eastAsia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</w:t>
      </w:r>
      <w:r>
        <w:pict>
          <v:shape id="_x0000_i1045" o:spt="75" alt="" type="#_x0000_t75" style="height:240pt;width:191.55pt;" filled="f" o:preferrelative="t" stroked="f" coordsize="21600,21600" o:gfxdata="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 </w:t>
      </w:r>
      <w:r>
        <w:pict>
          <v:shape id="_x0000_i1046" o:spt="75" alt="" type="#_x0000_t75" style="height:244.5pt;width:193.15pt;" filled="f" o:preferrelative="t" stroked="f" coordsize="21600,21600" o:gfxdata="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</w:pict>
      </w:r>
    </w:p>
    <w:p>
      <w:pPr>
        <w:widowControl/>
        <w:spacing w:line="600" w:lineRule="exact"/>
        <w:ind w:firstLine="703" w:firstLineChars="200"/>
        <w:jc w:val="left"/>
        <w:rPr>
          <w:rFonts w:ascii="仿宋" w:hAnsi="宋体" w:eastAsia="仿宋" w:cs="Times New Roman"/>
          <w:color w:val="333333"/>
          <w:spacing w:val="15"/>
          <w:kern w:val="0"/>
          <w:sz w:val="32"/>
          <w:szCs w:val="32"/>
        </w:rPr>
      </w:pP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lang w:eastAsia="zh-CN"/>
        </w:rPr>
        <w:t>六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</w:rPr>
        <w:t>、</w:t>
      </w:r>
      <w:r>
        <w:rPr>
          <w:rFonts w:hint="eastAsia" w:ascii="仿宋" w:hAnsi="宋体" w:eastAsia="仿宋" w:cs="仿宋"/>
          <w:b/>
          <w:bCs/>
          <w:color w:val="333333"/>
          <w:spacing w:val="15"/>
          <w:kern w:val="0"/>
          <w:sz w:val="32"/>
          <w:szCs w:val="32"/>
          <w:lang w:eastAsia="zh-CN"/>
        </w:rPr>
        <w:t>优良天</w:t>
      </w:r>
    </w:p>
    <w:p>
      <w:pPr>
        <w:widowControl/>
        <w:spacing w:line="600" w:lineRule="exact"/>
        <w:ind w:firstLine="700" w:firstLineChars="200"/>
        <w:jc w:val="left"/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优良天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最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多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任城区和太白湖区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，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均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天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；最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少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的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</w:rPr>
        <w:t>县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（市、区）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是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兖州区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天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；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仅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eastAsia="zh-CN"/>
        </w:rPr>
        <w:t>任城区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同比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增加，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6.5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个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百分点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；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  <w:lang w:val="en-US" w:eastAsia="zh-CN"/>
        </w:rPr>
        <w:t>13个</w:t>
      </w:r>
      <w:r>
        <w:rPr>
          <w:rFonts w:hint="eastAsia" w:ascii="仿宋" w:hAnsi="宋体" w:eastAsia="仿宋"/>
          <w:color w:val="000000"/>
          <w:spacing w:val="15"/>
          <w:kern w:val="0"/>
          <w:sz w:val="32"/>
          <w:szCs w:val="32"/>
        </w:rPr>
        <w:t>县（市、区）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同比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均</w:t>
      </w:r>
      <w:bookmarkStart w:id="0" w:name="_GoBack"/>
      <w:bookmarkEnd w:id="0"/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下降，下降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幅度最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大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的县（市、区）是</w:t>
      </w:r>
      <w:r>
        <w:rPr>
          <w:rFonts w:hint="eastAsia" w:ascii="仿宋" w:hAnsi="仿宋" w:eastAsia="仿宋"/>
          <w:color w:val="333333"/>
          <w:spacing w:val="15"/>
          <w:kern w:val="0"/>
          <w:sz w:val="32"/>
          <w:szCs w:val="32"/>
          <w:lang w:eastAsia="zh-CN"/>
        </w:rPr>
        <w:t>经开区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，为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35.6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eastAsia="zh-CN"/>
        </w:rPr>
        <w:t>个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  <w:lang w:val="en-US" w:eastAsia="zh-CN"/>
        </w:rPr>
        <w:t>百分点</w:t>
      </w:r>
      <w:r>
        <w:rPr>
          <w:rFonts w:hint="eastAsia" w:ascii="仿宋" w:hAnsi="仿宋" w:eastAsia="仿宋"/>
          <w:color w:val="000000"/>
          <w:spacing w:val="15"/>
          <w:kern w:val="0"/>
          <w:sz w:val="32"/>
          <w:szCs w:val="32"/>
        </w:rPr>
        <w:t>。</w:t>
      </w:r>
    </w:p>
    <w:p>
      <w:pPr>
        <w:ind w:right="-109" w:rightChars="-52"/>
        <w:rPr>
          <w:rFonts w:hint="eastAsia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pict>
          <v:shape id="_x0000_i1047" o:spt="75" alt="" type="#_x0000_t75" style="height:199.85pt;width:185.55pt;" filled="f" o:preferrelative="t" stroked="f" coordsize="21600,21600" o:gfxdata="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 </w:t>
      </w:r>
      <w:r>
        <w:pict>
          <v:shape id="_x0000_i1048" o:spt="75" alt="" type="#_x0000_t75" style="height:208.65pt;width:179.65pt;" filled="f" o:preferrelative="t" stroked="f" coordsize="21600,21600" o:gfxdata="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</w:pic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03"/>
    <w:rsid w:val="000116D5"/>
    <w:rsid w:val="00016374"/>
    <w:rsid w:val="00021C22"/>
    <w:rsid w:val="000428AA"/>
    <w:rsid w:val="00042A9E"/>
    <w:rsid w:val="00043C98"/>
    <w:rsid w:val="00044EB3"/>
    <w:rsid w:val="000462D4"/>
    <w:rsid w:val="0005145D"/>
    <w:rsid w:val="00056DB5"/>
    <w:rsid w:val="00063647"/>
    <w:rsid w:val="00064953"/>
    <w:rsid w:val="000652FB"/>
    <w:rsid w:val="0006762E"/>
    <w:rsid w:val="00071CB7"/>
    <w:rsid w:val="0007461D"/>
    <w:rsid w:val="000752BB"/>
    <w:rsid w:val="000818AF"/>
    <w:rsid w:val="00086239"/>
    <w:rsid w:val="00087395"/>
    <w:rsid w:val="000A3CB0"/>
    <w:rsid w:val="000A5EFD"/>
    <w:rsid w:val="000C25E4"/>
    <w:rsid w:val="000C72B0"/>
    <w:rsid w:val="000D1851"/>
    <w:rsid w:val="000D1AC9"/>
    <w:rsid w:val="000D1EBE"/>
    <w:rsid w:val="000D7DD3"/>
    <w:rsid w:val="000E0168"/>
    <w:rsid w:val="000E3267"/>
    <w:rsid w:val="000F43ED"/>
    <w:rsid w:val="000F7D17"/>
    <w:rsid w:val="0010118E"/>
    <w:rsid w:val="00107F6C"/>
    <w:rsid w:val="00113DD3"/>
    <w:rsid w:val="00122ACD"/>
    <w:rsid w:val="00134695"/>
    <w:rsid w:val="00143B29"/>
    <w:rsid w:val="001445A5"/>
    <w:rsid w:val="001458BA"/>
    <w:rsid w:val="00151056"/>
    <w:rsid w:val="00163C24"/>
    <w:rsid w:val="00170848"/>
    <w:rsid w:val="001710E2"/>
    <w:rsid w:val="00173ABA"/>
    <w:rsid w:val="001765A9"/>
    <w:rsid w:val="00184AA3"/>
    <w:rsid w:val="00193BD9"/>
    <w:rsid w:val="001A3FB4"/>
    <w:rsid w:val="001B63EC"/>
    <w:rsid w:val="001C0BB5"/>
    <w:rsid w:val="001C1E76"/>
    <w:rsid w:val="001C78B4"/>
    <w:rsid w:val="001D1198"/>
    <w:rsid w:val="001D13BA"/>
    <w:rsid w:val="001D4A78"/>
    <w:rsid w:val="001E190C"/>
    <w:rsid w:val="001E43D9"/>
    <w:rsid w:val="001F0411"/>
    <w:rsid w:val="001F3F18"/>
    <w:rsid w:val="00220348"/>
    <w:rsid w:val="00222536"/>
    <w:rsid w:val="0022595D"/>
    <w:rsid w:val="00227A8E"/>
    <w:rsid w:val="002329B1"/>
    <w:rsid w:val="00234B41"/>
    <w:rsid w:val="0024183E"/>
    <w:rsid w:val="0024319D"/>
    <w:rsid w:val="00243945"/>
    <w:rsid w:val="00243C84"/>
    <w:rsid w:val="00252EF0"/>
    <w:rsid w:val="002576DD"/>
    <w:rsid w:val="00261947"/>
    <w:rsid w:val="0026735A"/>
    <w:rsid w:val="002674FB"/>
    <w:rsid w:val="002707A7"/>
    <w:rsid w:val="0027766B"/>
    <w:rsid w:val="002808F2"/>
    <w:rsid w:val="00282680"/>
    <w:rsid w:val="002934B3"/>
    <w:rsid w:val="002A093D"/>
    <w:rsid w:val="002A2428"/>
    <w:rsid w:val="002A44A5"/>
    <w:rsid w:val="002A5A35"/>
    <w:rsid w:val="002A78AE"/>
    <w:rsid w:val="002B05CB"/>
    <w:rsid w:val="002B0A01"/>
    <w:rsid w:val="002B4ABB"/>
    <w:rsid w:val="002B4B5D"/>
    <w:rsid w:val="002B628C"/>
    <w:rsid w:val="002C1A07"/>
    <w:rsid w:val="002C6170"/>
    <w:rsid w:val="002F437A"/>
    <w:rsid w:val="00300247"/>
    <w:rsid w:val="00315CD1"/>
    <w:rsid w:val="00315DFE"/>
    <w:rsid w:val="0032492A"/>
    <w:rsid w:val="00327FEB"/>
    <w:rsid w:val="00336824"/>
    <w:rsid w:val="00337C70"/>
    <w:rsid w:val="00344D76"/>
    <w:rsid w:val="00345A10"/>
    <w:rsid w:val="00350A17"/>
    <w:rsid w:val="00352D7F"/>
    <w:rsid w:val="0035584E"/>
    <w:rsid w:val="0037222C"/>
    <w:rsid w:val="0037264A"/>
    <w:rsid w:val="00376440"/>
    <w:rsid w:val="00381155"/>
    <w:rsid w:val="00384233"/>
    <w:rsid w:val="00387153"/>
    <w:rsid w:val="003A3764"/>
    <w:rsid w:val="003B216F"/>
    <w:rsid w:val="003B67B6"/>
    <w:rsid w:val="003D4607"/>
    <w:rsid w:val="003D7353"/>
    <w:rsid w:val="003E36EA"/>
    <w:rsid w:val="003E611B"/>
    <w:rsid w:val="003E79A6"/>
    <w:rsid w:val="00405128"/>
    <w:rsid w:val="00415637"/>
    <w:rsid w:val="00416B5C"/>
    <w:rsid w:val="0041709E"/>
    <w:rsid w:val="004328D2"/>
    <w:rsid w:val="00434C4A"/>
    <w:rsid w:val="00440056"/>
    <w:rsid w:val="00443091"/>
    <w:rsid w:val="00454482"/>
    <w:rsid w:val="004702BB"/>
    <w:rsid w:val="00474415"/>
    <w:rsid w:val="00477793"/>
    <w:rsid w:val="00481FB1"/>
    <w:rsid w:val="0048589A"/>
    <w:rsid w:val="0048648A"/>
    <w:rsid w:val="004A0976"/>
    <w:rsid w:val="004B53F4"/>
    <w:rsid w:val="004C0F78"/>
    <w:rsid w:val="004C39DD"/>
    <w:rsid w:val="004C44B3"/>
    <w:rsid w:val="004E23DE"/>
    <w:rsid w:val="004F441C"/>
    <w:rsid w:val="0050672F"/>
    <w:rsid w:val="00523BAA"/>
    <w:rsid w:val="00524631"/>
    <w:rsid w:val="00525B57"/>
    <w:rsid w:val="005349DB"/>
    <w:rsid w:val="005356CA"/>
    <w:rsid w:val="00540F7B"/>
    <w:rsid w:val="00545C84"/>
    <w:rsid w:val="00563384"/>
    <w:rsid w:val="00571A48"/>
    <w:rsid w:val="00572822"/>
    <w:rsid w:val="005844C2"/>
    <w:rsid w:val="00595F10"/>
    <w:rsid w:val="005A0E16"/>
    <w:rsid w:val="005A26B4"/>
    <w:rsid w:val="005B339A"/>
    <w:rsid w:val="005B382F"/>
    <w:rsid w:val="005B5966"/>
    <w:rsid w:val="005B5B1D"/>
    <w:rsid w:val="005B7434"/>
    <w:rsid w:val="005C33F5"/>
    <w:rsid w:val="005D01B2"/>
    <w:rsid w:val="005D50CD"/>
    <w:rsid w:val="005E05BA"/>
    <w:rsid w:val="005F0024"/>
    <w:rsid w:val="005F5399"/>
    <w:rsid w:val="006003A0"/>
    <w:rsid w:val="006066AD"/>
    <w:rsid w:val="00611FD4"/>
    <w:rsid w:val="00613F99"/>
    <w:rsid w:val="00614369"/>
    <w:rsid w:val="00626E03"/>
    <w:rsid w:val="00632BDF"/>
    <w:rsid w:val="00634683"/>
    <w:rsid w:val="00635684"/>
    <w:rsid w:val="00637AE7"/>
    <w:rsid w:val="0064621B"/>
    <w:rsid w:val="006522BB"/>
    <w:rsid w:val="0065593E"/>
    <w:rsid w:val="00660FF5"/>
    <w:rsid w:val="006612D5"/>
    <w:rsid w:val="0066359A"/>
    <w:rsid w:val="006664A1"/>
    <w:rsid w:val="006672D0"/>
    <w:rsid w:val="00670A27"/>
    <w:rsid w:val="006743E9"/>
    <w:rsid w:val="00682FF6"/>
    <w:rsid w:val="00691E19"/>
    <w:rsid w:val="0069768A"/>
    <w:rsid w:val="006A240F"/>
    <w:rsid w:val="006A3E10"/>
    <w:rsid w:val="006A4CA2"/>
    <w:rsid w:val="006A4F91"/>
    <w:rsid w:val="006A602F"/>
    <w:rsid w:val="006A706A"/>
    <w:rsid w:val="006B766B"/>
    <w:rsid w:val="006C59B6"/>
    <w:rsid w:val="006C5C7B"/>
    <w:rsid w:val="006D02C1"/>
    <w:rsid w:val="006D02FB"/>
    <w:rsid w:val="006E0748"/>
    <w:rsid w:val="006E09A8"/>
    <w:rsid w:val="006E651D"/>
    <w:rsid w:val="006F2BB9"/>
    <w:rsid w:val="006F3FDF"/>
    <w:rsid w:val="00706B25"/>
    <w:rsid w:val="00707D5D"/>
    <w:rsid w:val="00724581"/>
    <w:rsid w:val="007435AC"/>
    <w:rsid w:val="00744853"/>
    <w:rsid w:val="00755CCA"/>
    <w:rsid w:val="00767F1B"/>
    <w:rsid w:val="00770358"/>
    <w:rsid w:val="007725A3"/>
    <w:rsid w:val="0077775F"/>
    <w:rsid w:val="007806B9"/>
    <w:rsid w:val="00780798"/>
    <w:rsid w:val="007819DD"/>
    <w:rsid w:val="007842EF"/>
    <w:rsid w:val="007B0D6E"/>
    <w:rsid w:val="007B1231"/>
    <w:rsid w:val="007B56DD"/>
    <w:rsid w:val="007B7403"/>
    <w:rsid w:val="007D04BF"/>
    <w:rsid w:val="007D55B2"/>
    <w:rsid w:val="007D7224"/>
    <w:rsid w:val="007E4533"/>
    <w:rsid w:val="007F1826"/>
    <w:rsid w:val="007F3A40"/>
    <w:rsid w:val="00816435"/>
    <w:rsid w:val="00831E51"/>
    <w:rsid w:val="00837D1D"/>
    <w:rsid w:val="00843A32"/>
    <w:rsid w:val="00852414"/>
    <w:rsid w:val="008556D1"/>
    <w:rsid w:val="00855E75"/>
    <w:rsid w:val="00867171"/>
    <w:rsid w:val="00875889"/>
    <w:rsid w:val="00887AE7"/>
    <w:rsid w:val="008B46F1"/>
    <w:rsid w:val="008C2855"/>
    <w:rsid w:val="008C6039"/>
    <w:rsid w:val="008D0C15"/>
    <w:rsid w:val="008D7874"/>
    <w:rsid w:val="008E0C73"/>
    <w:rsid w:val="008E225C"/>
    <w:rsid w:val="008E242E"/>
    <w:rsid w:val="008E7B06"/>
    <w:rsid w:val="008E7BA9"/>
    <w:rsid w:val="008F0542"/>
    <w:rsid w:val="008F15E3"/>
    <w:rsid w:val="008F392D"/>
    <w:rsid w:val="008F6605"/>
    <w:rsid w:val="009014FB"/>
    <w:rsid w:val="00903528"/>
    <w:rsid w:val="00903DCE"/>
    <w:rsid w:val="00913920"/>
    <w:rsid w:val="00927AF0"/>
    <w:rsid w:val="00930F91"/>
    <w:rsid w:val="009320F2"/>
    <w:rsid w:val="0093325C"/>
    <w:rsid w:val="00933B1B"/>
    <w:rsid w:val="009432A4"/>
    <w:rsid w:val="00946637"/>
    <w:rsid w:val="0095509A"/>
    <w:rsid w:val="00955390"/>
    <w:rsid w:val="00973481"/>
    <w:rsid w:val="0097426F"/>
    <w:rsid w:val="00991604"/>
    <w:rsid w:val="009A5858"/>
    <w:rsid w:val="009A6B59"/>
    <w:rsid w:val="009C121A"/>
    <w:rsid w:val="009C5094"/>
    <w:rsid w:val="009D269C"/>
    <w:rsid w:val="009D5744"/>
    <w:rsid w:val="009E4421"/>
    <w:rsid w:val="009E5052"/>
    <w:rsid w:val="009E79FB"/>
    <w:rsid w:val="009E7F7E"/>
    <w:rsid w:val="009F299B"/>
    <w:rsid w:val="009F2E5F"/>
    <w:rsid w:val="009F66FF"/>
    <w:rsid w:val="00A10316"/>
    <w:rsid w:val="00A242D0"/>
    <w:rsid w:val="00A33BF6"/>
    <w:rsid w:val="00A4287E"/>
    <w:rsid w:val="00A45396"/>
    <w:rsid w:val="00A51150"/>
    <w:rsid w:val="00A55556"/>
    <w:rsid w:val="00A60745"/>
    <w:rsid w:val="00A6387A"/>
    <w:rsid w:val="00A669DA"/>
    <w:rsid w:val="00A6731F"/>
    <w:rsid w:val="00A71CB3"/>
    <w:rsid w:val="00A74EBC"/>
    <w:rsid w:val="00A84FF5"/>
    <w:rsid w:val="00A93CD2"/>
    <w:rsid w:val="00A949CD"/>
    <w:rsid w:val="00A96417"/>
    <w:rsid w:val="00AB08C3"/>
    <w:rsid w:val="00AB2E69"/>
    <w:rsid w:val="00AB398C"/>
    <w:rsid w:val="00AC56F3"/>
    <w:rsid w:val="00AD2461"/>
    <w:rsid w:val="00AE6D74"/>
    <w:rsid w:val="00AE6DB9"/>
    <w:rsid w:val="00AE753B"/>
    <w:rsid w:val="00AF3511"/>
    <w:rsid w:val="00AF4904"/>
    <w:rsid w:val="00B006A0"/>
    <w:rsid w:val="00B06859"/>
    <w:rsid w:val="00B10094"/>
    <w:rsid w:val="00B144D5"/>
    <w:rsid w:val="00B17F0B"/>
    <w:rsid w:val="00B22277"/>
    <w:rsid w:val="00B32C3D"/>
    <w:rsid w:val="00B36847"/>
    <w:rsid w:val="00B4675F"/>
    <w:rsid w:val="00B562A8"/>
    <w:rsid w:val="00B60730"/>
    <w:rsid w:val="00B60B4B"/>
    <w:rsid w:val="00B62793"/>
    <w:rsid w:val="00B63BAB"/>
    <w:rsid w:val="00B65F86"/>
    <w:rsid w:val="00B706CF"/>
    <w:rsid w:val="00B76FF4"/>
    <w:rsid w:val="00B87E8E"/>
    <w:rsid w:val="00B91BC3"/>
    <w:rsid w:val="00BB6C73"/>
    <w:rsid w:val="00BB7B1B"/>
    <w:rsid w:val="00BD375E"/>
    <w:rsid w:val="00BD5029"/>
    <w:rsid w:val="00BE149D"/>
    <w:rsid w:val="00C0463E"/>
    <w:rsid w:val="00C0697C"/>
    <w:rsid w:val="00C10BE7"/>
    <w:rsid w:val="00C139D0"/>
    <w:rsid w:val="00C17989"/>
    <w:rsid w:val="00C17C7D"/>
    <w:rsid w:val="00C21B68"/>
    <w:rsid w:val="00C30B92"/>
    <w:rsid w:val="00C315FF"/>
    <w:rsid w:val="00C35EE5"/>
    <w:rsid w:val="00C4576E"/>
    <w:rsid w:val="00C500CA"/>
    <w:rsid w:val="00C6779A"/>
    <w:rsid w:val="00C74D2E"/>
    <w:rsid w:val="00C94053"/>
    <w:rsid w:val="00CA5EAA"/>
    <w:rsid w:val="00CC2C17"/>
    <w:rsid w:val="00CD383E"/>
    <w:rsid w:val="00CE57F9"/>
    <w:rsid w:val="00CF5877"/>
    <w:rsid w:val="00CF6947"/>
    <w:rsid w:val="00D027CA"/>
    <w:rsid w:val="00D10969"/>
    <w:rsid w:val="00D16C47"/>
    <w:rsid w:val="00D217C2"/>
    <w:rsid w:val="00D2689D"/>
    <w:rsid w:val="00D30ED9"/>
    <w:rsid w:val="00D34C6A"/>
    <w:rsid w:val="00D36F89"/>
    <w:rsid w:val="00D51CCC"/>
    <w:rsid w:val="00D562EF"/>
    <w:rsid w:val="00D63DED"/>
    <w:rsid w:val="00DA63B4"/>
    <w:rsid w:val="00DB09F0"/>
    <w:rsid w:val="00DB20DD"/>
    <w:rsid w:val="00DB32E4"/>
    <w:rsid w:val="00DC2814"/>
    <w:rsid w:val="00DD08C0"/>
    <w:rsid w:val="00DD3C47"/>
    <w:rsid w:val="00DD3EC5"/>
    <w:rsid w:val="00DD4D7C"/>
    <w:rsid w:val="00DF10EF"/>
    <w:rsid w:val="00DF3A87"/>
    <w:rsid w:val="00DF3E29"/>
    <w:rsid w:val="00E061D4"/>
    <w:rsid w:val="00E108C0"/>
    <w:rsid w:val="00E11350"/>
    <w:rsid w:val="00E12DBC"/>
    <w:rsid w:val="00E23C93"/>
    <w:rsid w:val="00E241F4"/>
    <w:rsid w:val="00E26085"/>
    <w:rsid w:val="00E347EF"/>
    <w:rsid w:val="00E37A81"/>
    <w:rsid w:val="00E47CB5"/>
    <w:rsid w:val="00E566E6"/>
    <w:rsid w:val="00E6321A"/>
    <w:rsid w:val="00E677B8"/>
    <w:rsid w:val="00E8121E"/>
    <w:rsid w:val="00E8525F"/>
    <w:rsid w:val="00E931CF"/>
    <w:rsid w:val="00E97A4E"/>
    <w:rsid w:val="00EA26D8"/>
    <w:rsid w:val="00EA3477"/>
    <w:rsid w:val="00EA59C7"/>
    <w:rsid w:val="00EC34A1"/>
    <w:rsid w:val="00ED0099"/>
    <w:rsid w:val="00EF2393"/>
    <w:rsid w:val="00EF6287"/>
    <w:rsid w:val="00F01917"/>
    <w:rsid w:val="00F062FC"/>
    <w:rsid w:val="00F06470"/>
    <w:rsid w:val="00F14715"/>
    <w:rsid w:val="00F1560B"/>
    <w:rsid w:val="00F2128D"/>
    <w:rsid w:val="00F3058C"/>
    <w:rsid w:val="00F420C1"/>
    <w:rsid w:val="00F43F52"/>
    <w:rsid w:val="00F45619"/>
    <w:rsid w:val="00F534AD"/>
    <w:rsid w:val="00F577FA"/>
    <w:rsid w:val="00F6517D"/>
    <w:rsid w:val="00F76789"/>
    <w:rsid w:val="00F805E4"/>
    <w:rsid w:val="00F83E30"/>
    <w:rsid w:val="00F925C0"/>
    <w:rsid w:val="00F92D47"/>
    <w:rsid w:val="00FB5A5C"/>
    <w:rsid w:val="00FB60CE"/>
    <w:rsid w:val="00FB678F"/>
    <w:rsid w:val="00FC39E8"/>
    <w:rsid w:val="00FC3F2A"/>
    <w:rsid w:val="00FC59A3"/>
    <w:rsid w:val="00FD06A9"/>
    <w:rsid w:val="00FD4173"/>
    <w:rsid w:val="00FD44F3"/>
    <w:rsid w:val="00FE0244"/>
    <w:rsid w:val="00FE61D3"/>
    <w:rsid w:val="00FF2C19"/>
    <w:rsid w:val="02442C65"/>
    <w:rsid w:val="02B812B5"/>
    <w:rsid w:val="02BD28A4"/>
    <w:rsid w:val="02FD4069"/>
    <w:rsid w:val="03123510"/>
    <w:rsid w:val="03963E50"/>
    <w:rsid w:val="07C848AB"/>
    <w:rsid w:val="0887763D"/>
    <w:rsid w:val="08FF2CED"/>
    <w:rsid w:val="093D2C0B"/>
    <w:rsid w:val="0A9B3CB1"/>
    <w:rsid w:val="0D925F4F"/>
    <w:rsid w:val="0E495053"/>
    <w:rsid w:val="0F4C6F03"/>
    <w:rsid w:val="0FDE0D20"/>
    <w:rsid w:val="102867C5"/>
    <w:rsid w:val="10B717DA"/>
    <w:rsid w:val="10BD6414"/>
    <w:rsid w:val="116517B0"/>
    <w:rsid w:val="13131493"/>
    <w:rsid w:val="13572DA4"/>
    <w:rsid w:val="14E82AF3"/>
    <w:rsid w:val="1609412F"/>
    <w:rsid w:val="16C14124"/>
    <w:rsid w:val="16F456B5"/>
    <w:rsid w:val="174A6144"/>
    <w:rsid w:val="18847C47"/>
    <w:rsid w:val="18A354DB"/>
    <w:rsid w:val="18D42D0A"/>
    <w:rsid w:val="1983463D"/>
    <w:rsid w:val="19CA6277"/>
    <w:rsid w:val="1A781F28"/>
    <w:rsid w:val="1BA671F5"/>
    <w:rsid w:val="1E1D2A60"/>
    <w:rsid w:val="1E604106"/>
    <w:rsid w:val="1ED8317C"/>
    <w:rsid w:val="1F153B12"/>
    <w:rsid w:val="21354570"/>
    <w:rsid w:val="222B28B5"/>
    <w:rsid w:val="22A02D3C"/>
    <w:rsid w:val="23D4588D"/>
    <w:rsid w:val="24992A22"/>
    <w:rsid w:val="24D541DB"/>
    <w:rsid w:val="258F53A4"/>
    <w:rsid w:val="25EE582C"/>
    <w:rsid w:val="25F92A7A"/>
    <w:rsid w:val="26B76BB5"/>
    <w:rsid w:val="27657E89"/>
    <w:rsid w:val="27A64575"/>
    <w:rsid w:val="28043EA8"/>
    <w:rsid w:val="28432E6C"/>
    <w:rsid w:val="286D06C3"/>
    <w:rsid w:val="296653A8"/>
    <w:rsid w:val="2A880F4C"/>
    <w:rsid w:val="2BAB1AF3"/>
    <w:rsid w:val="2C2D025D"/>
    <w:rsid w:val="2CD54098"/>
    <w:rsid w:val="2E3B7D75"/>
    <w:rsid w:val="2EA62414"/>
    <w:rsid w:val="2F597F06"/>
    <w:rsid w:val="30B30E1F"/>
    <w:rsid w:val="323A5E8D"/>
    <w:rsid w:val="324E7974"/>
    <w:rsid w:val="33A750FC"/>
    <w:rsid w:val="33D27E59"/>
    <w:rsid w:val="342A279F"/>
    <w:rsid w:val="34F04143"/>
    <w:rsid w:val="358303C0"/>
    <w:rsid w:val="35A71CD5"/>
    <w:rsid w:val="35C35E4B"/>
    <w:rsid w:val="3623568D"/>
    <w:rsid w:val="3989178C"/>
    <w:rsid w:val="3A42653A"/>
    <w:rsid w:val="3B485DB0"/>
    <w:rsid w:val="3CB7331F"/>
    <w:rsid w:val="3F394507"/>
    <w:rsid w:val="3FC434D9"/>
    <w:rsid w:val="400D4042"/>
    <w:rsid w:val="404B7A23"/>
    <w:rsid w:val="40E83985"/>
    <w:rsid w:val="4142426D"/>
    <w:rsid w:val="4154360B"/>
    <w:rsid w:val="423D7C37"/>
    <w:rsid w:val="42B50DD9"/>
    <w:rsid w:val="42CD333C"/>
    <w:rsid w:val="42CE19F5"/>
    <w:rsid w:val="42E65AC1"/>
    <w:rsid w:val="4405248A"/>
    <w:rsid w:val="44751FFC"/>
    <w:rsid w:val="45731DC4"/>
    <w:rsid w:val="469823E3"/>
    <w:rsid w:val="48420A05"/>
    <w:rsid w:val="486C1BB8"/>
    <w:rsid w:val="498F5E58"/>
    <w:rsid w:val="4A5E0119"/>
    <w:rsid w:val="4B9914B0"/>
    <w:rsid w:val="4BAF76FF"/>
    <w:rsid w:val="4BD232AB"/>
    <w:rsid w:val="4C5202A6"/>
    <w:rsid w:val="4CA33C02"/>
    <w:rsid w:val="4E037E0A"/>
    <w:rsid w:val="4F233A47"/>
    <w:rsid w:val="4F525C86"/>
    <w:rsid w:val="4FD42638"/>
    <w:rsid w:val="4FEF3C31"/>
    <w:rsid w:val="505E2967"/>
    <w:rsid w:val="50F7146A"/>
    <w:rsid w:val="539261A5"/>
    <w:rsid w:val="542E6C1F"/>
    <w:rsid w:val="544C5C24"/>
    <w:rsid w:val="54EB4539"/>
    <w:rsid w:val="54FC414B"/>
    <w:rsid w:val="5544136C"/>
    <w:rsid w:val="556A4FFF"/>
    <w:rsid w:val="5596139E"/>
    <w:rsid w:val="56463974"/>
    <w:rsid w:val="56AB490E"/>
    <w:rsid w:val="56CC6110"/>
    <w:rsid w:val="578E7AF1"/>
    <w:rsid w:val="588632A4"/>
    <w:rsid w:val="592D549C"/>
    <w:rsid w:val="598B70D5"/>
    <w:rsid w:val="59BC7066"/>
    <w:rsid w:val="5ACB6FA2"/>
    <w:rsid w:val="5AE07145"/>
    <w:rsid w:val="5D356A7B"/>
    <w:rsid w:val="5FD66B69"/>
    <w:rsid w:val="609B4DAA"/>
    <w:rsid w:val="60A4761C"/>
    <w:rsid w:val="60DD304A"/>
    <w:rsid w:val="62FC52EC"/>
    <w:rsid w:val="636B4C60"/>
    <w:rsid w:val="64F26F12"/>
    <w:rsid w:val="650726B6"/>
    <w:rsid w:val="654B56A9"/>
    <w:rsid w:val="658F58BF"/>
    <w:rsid w:val="65FF04B8"/>
    <w:rsid w:val="66740B31"/>
    <w:rsid w:val="67467D29"/>
    <w:rsid w:val="6791695C"/>
    <w:rsid w:val="68862D30"/>
    <w:rsid w:val="699C0BDF"/>
    <w:rsid w:val="6A4435F2"/>
    <w:rsid w:val="6A8A6EFD"/>
    <w:rsid w:val="6AB93ABB"/>
    <w:rsid w:val="6B113B95"/>
    <w:rsid w:val="6B312A41"/>
    <w:rsid w:val="6B791916"/>
    <w:rsid w:val="6B7B4727"/>
    <w:rsid w:val="6B902C10"/>
    <w:rsid w:val="6F2D6F7F"/>
    <w:rsid w:val="6F5114CA"/>
    <w:rsid w:val="6F62415C"/>
    <w:rsid w:val="6F741B12"/>
    <w:rsid w:val="6FB81763"/>
    <w:rsid w:val="6FCB00D2"/>
    <w:rsid w:val="70891437"/>
    <w:rsid w:val="70A045C4"/>
    <w:rsid w:val="70F75B19"/>
    <w:rsid w:val="71A93B8E"/>
    <w:rsid w:val="72E7033D"/>
    <w:rsid w:val="72F12E9C"/>
    <w:rsid w:val="72FA7CB5"/>
    <w:rsid w:val="7345120A"/>
    <w:rsid w:val="734D2DDF"/>
    <w:rsid w:val="742708D0"/>
    <w:rsid w:val="74D81DDE"/>
    <w:rsid w:val="77436C18"/>
    <w:rsid w:val="7757090C"/>
    <w:rsid w:val="782159E0"/>
    <w:rsid w:val="78E804A6"/>
    <w:rsid w:val="79F74D85"/>
    <w:rsid w:val="7B7C0BCA"/>
    <w:rsid w:val="7CDE17AE"/>
    <w:rsid w:val="7DBC6338"/>
    <w:rsid w:val="7E473378"/>
    <w:rsid w:val="7F210E6C"/>
    <w:rsid w:val="7F412F28"/>
    <w:rsid w:val="7FF96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5"/>
    <w:link w:val="4"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黑体" w:hAnsi="宋体" w:eastAsia="黑体" w:cs="黑体"/>
      <w:color w:val="333333"/>
      <w:sz w:val="24"/>
      <w:szCs w:val="24"/>
      <w:u w:val="none"/>
      <w:vertAlign w:val="superscript"/>
    </w:rPr>
  </w:style>
  <w:style w:type="character" w:customStyle="1" w:styleId="11">
    <w:name w:val="font51"/>
    <w:basedOn w:val="5"/>
    <w:qFormat/>
    <w:uiPriority w:val="0"/>
    <w:rPr>
      <w:rFonts w:hint="eastAsia" w:ascii="黑体" w:hAnsi="宋体" w:eastAsia="黑体" w:cs="黑体"/>
      <w:color w:val="333333"/>
      <w:sz w:val="24"/>
      <w:szCs w:val="24"/>
      <w:u w:val="none"/>
    </w:rPr>
  </w:style>
  <w:style w:type="character" w:customStyle="1" w:styleId="12">
    <w:name w:val="font21"/>
    <w:basedOn w:val="5"/>
    <w:qFormat/>
    <w:uiPriority w:val="0"/>
    <w:rPr>
      <w:rFonts w:hint="eastAsia" w:ascii="黑体" w:hAnsi="宋体" w:eastAsia="黑体" w:cs="黑体"/>
      <w:color w:val="333333"/>
      <w:sz w:val="24"/>
      <w:szCs w:val="24"/>
      <w:u w:val="none"/>
      <w:vertAlign w:val="superscript"/>
    </w:rPr>
  </w:style>
  <w:style w:type="character" w:customStyle="1" w:styleId="13">
    <w:name w:val="font61"/>
    <w:basedOn w:val="5"/>
    <w:qFormat/>
    <w:uiPriority w:val="0"/>
    <w:rPr>
      <w:rFonts w:hint="eastAsia" w:ascii="黑体" w:hAnsi="宋体" w:eastAsia="黑体" w:cs="黑体"/>
      <w:b/>
      <w:color w:val="333333"/>
      <w:sz w:val="24"/>
      <w:szCs w:val="24"/>
      <w:u w:val="none"/>
    </w:rPr>
  </w:style>
  <w:style w:type="character" w:customStyle="1" w:styleId="14">
    <w:name w:val="font01"/>
    <w:basedOn w:val="5"/>
    <w:qFormat/>
    <w:uiPriority w:val="0"/>
    <w:rPr>
      <w:rFonts w:hint="eastAsia" w:ascii="黑体" w:hAnsi="宋体" w:eastAsia="黑体" w:cs="黑体"/>
      <w:b/>
      <w:color w:val="333333"/>
      <w:sz w:val="24"/>
      <w:szCs w:val="24"/>
      <w:u w:val="none"/>
      <w:vertAlign w:val="superscript"/>
    </w:rPr>
  </w:style>
  <w:style w:type="character" w:customStyle="1" w:styleId="15">
    <w:name w:val="font41"/>
    <w:basedOn w:val="5"/>
    <w:qFormat/>
    <w:uiPriority w:val="0"/>
    <w:rPr>
      <w:rFonts w:hint="eastAsia" w:ascii="黑体" w:hAnsi="宋体" w:eastAsia="黑体" w:cs="黑体"/>
      <w:b/>
      <w:color w:val="333333"/>
      <w:sz w:val="24"/>
      <w:szCs w:val="24"/>
      <w:u w:val="none"/>
    </w:rPr>
  </w:style>
  <w:style w:type="character" w:customStyle="1" w:styleId="16">
    <w:name w:val="font11"/>
    <w:basedOn w:val="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193</Words>
  <Characters>1106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2014-10-23T03:53:00Z</dcterms:created>
  <dc:creator>微软用户</dc:creator>
  <cp:lastModifiedBy>雪山客</cp:lastModifiedBy>
  <cp:lastPrinted>2019-01-16T03:32:00Z</cp:lastPrinted>
  <dcterms:modified xsi:type="dcterms:W3CDTF">2019-02-25T09:06:26Z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